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II-66-2025-186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Deckenbauprogram Sassenbach - Wegerhof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Deckeninstandsetzung von ca. 920 m.
Durch Sassenbach nach Wegerhof.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